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w:t>
      </w:r>
      <w:r>
        <w:rPr>
          <w:rFonts w:hint="eastAsia" w:ascii="方正小标宋简体" w:hAnsi="方正小标宋简体" w:eastAsia="方正小标宋简体" w:cs="方正小标宋简体"/>
          <w:sz w:val="36"/>
          <w:szCs w:val="36"/>
          <w:lang w:eastAsia="zh-CN"/>
        </w:rPr>
        <w:t>省级绿色工厂公示名单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14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序号</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企业名称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所在地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厦门万泰沧海生物技术有限公司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恒安（中国）纸业有限公司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福建省德化县华茂陶瓷有限公司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厦门群鑫机械工业有限公司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福建圣维生物科技有限公司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福建福清核电有限公司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福建安泰新能源科技有限公司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国投闽光（三明）城市资源有限公司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厦门佳浴智能卫浴有限公司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厦门宏发电力电器有限公司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福建科源新材料有限公司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福建礼恩科技有限公司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福建隆源纺织有限公司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漳州中集集装箱有限公司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厦门拓宝科技有限公司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梅花（晋江）伞业有限公司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泉州科牧智能厨卫有限公司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福建天辰耀隆新材料有限公司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福建福贞金属包装有限公司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安踏（中国）有限公司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百路达（厦门）工业有限公司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福建新盈彩铝有限公司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福建福光天瞳光学有限公司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福建旭源纺织有限公司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宸鸿科技（厦门）有限公司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福建赛隆科技有限公司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泉州精准机械有限公司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达运精密工业（厦门）有限公司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百威雪津（漳州）啤酒有限公司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福建东方鑫威纺织科技有限公司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宸美（厦门）光电有限公司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福建永林蓝豹家居有限公司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漳州万晖洁具有限公司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中国水电四局（福清）装备工程有限公司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厦门华泰利机电有限公司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福建立亚新材有限公司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匹克（中国）有限公司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三明市海斯福化工有限责任公司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福建恒尚实业有限公司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厦门瑞尔特卫浴科技股份有限公司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福建省金纶高纤股份有限公司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福建居怡竹木业有限公司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福州天宇电气股份有限公司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茂泰（福建）新材料科技有限公司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凯盛（漳州）新能源有限公司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福建省新宏港纺织科技有限公司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厦门海普锐科技股份有限公司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厦门安踏实业有限公司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容大合众（厦门）科技集团股份公司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厦门三烨清洁科技股份有限公司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林德（中国）叉车有限公司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福州市长乐锦源纺织有限公司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福建友谊胶粘带集团有限公司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厦门优胜卫厨科技有限公司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华懋（厦门）新材料科技股份有限公司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福建立兴食品股份有限公司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福建恒捷实业有限公司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福建七匹狼实业股份有限公司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福建雅鑫电子材料有限公司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协成科技股份有限公司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才子服饰股份有限公司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漳州奇美化工有限公司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厦门力富电子有限公司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清源科技股份有限公司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莆田市涵江区依吨多层电路有限公司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电气硝子玻璃（厦门）有限公司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福建省沙县盛春纸业有限公司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厦门欧米克生物科技有限公司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祥恒（莆田）包装有限公司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福建省泉州喜多多食品有限公司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福建省长乐市山力化纤有限公司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福建帝盛科技股份有限公司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润科生物工程（福建）有限公司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福建申马新材料有限公司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福州联华林德气体有限公司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瑞幸咖啡烘焙（屏南）有限公司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厦门源利达建材科技有限公司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福建中欣氟材高宝科技有限公司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福建亿发卫生用品有限公司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中国机械总院集团海西（福建）分院有限公司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石狮豪宝染织有限公司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福建漳平市德诺林业有限公司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龙岩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福建欧瑞园食品有限公司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中鲨动物保健品（厦门）有限公司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福建立亚化学有限公司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三明市康华塑料科技有限公司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中铜东南铜业有限公司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福建裕能电力成套设备有限公司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石狮市新华宝纺织科技有限公司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开发晶照明（厦门）有限公司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莆田市华源工贸有限公司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福建恒杰塑业新材料有限公司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屏南时代新材料技术有限公司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福建味家生活用品制造有限公司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中骏智能电气科技股份有限公司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达利食品集团有限公司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厦门汉印电子技术有限公司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厦门市广和源工贸有限公司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福建榕升纸业有限公司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冠宏股份有限公司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福建省八一村永庆竹木业开发有限责任公司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中建科技（福州）有限公司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漳州建霖实业有限公司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福建新胜达新材料科技有限公司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厦门冠音泰科技有限公司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福建正味生物科技有限公司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龙海协能新能源科技有限公司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厦门立林电气控制技术有限公司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109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晋江万兴隆染织实业有限公司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冠捷显示科技（厦门）有限公司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福州吴航钢铁制品有限公司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福建华宇集团有限公司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厦门太古可口可乐饮料有限公司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祥达光学（厦门）有限公司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永固纺织科技有限公司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世兴达（福建）纺织科技有限公司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福建森源电力设备有限公司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厦门普为光电科技有限公司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厦门视贝科技有限公司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福建武夷山水食品饮料有限公司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福建省天骄化学材料有限公司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122</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威驰腾（福建）汽车有限公司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123</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豪士（福建）食品有限公司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124</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厦门华信安电子科技有限公司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125</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福建省德奥针织股份有限公司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126</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泉州天娇妇幼卫生用品有限公司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127</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大闽食品（漳州）有限公司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128</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福建中晶科技有限公司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龙岩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129</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厦门立林高压电气有限公司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130</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韦尔通科技股份有限公司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131</w:t>
            </w:r>
          </w:p>
        </w:tc>
        <w:tc>
          <w:tcPr>
            <w:tcW w:w="6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福建邵武福临日用品制造有限公司</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南平</w:t>
            </w:r>
          </w:p>
        </w:tc>
      </w:tr>
    </w:tbl>
    <w:p>
      <w:pPr>
        <w:pStyle w:val="2"/>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footerReference r:id="rId4" w:type="default"/>
      <w:pgSz w:w="11906" w:h="16838"/>
      <w:pgMar w:top="187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8C7K8AQAAXg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m7gGbb03MtbMyDElTqepeIVOGaK57KnInQEIva88LlLfn9XrKef4v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nPAuyvAEAAF4DAAAOAAAAAAAAAAEAIAAAADQ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6EB217"/>
    <w:rsid w:val="6DFE8502"/>
    <w:rsid w:val="77D7D1EF"/>
    <w:rsid w:val="77F798B0"/>
    <w:rsid w:val="B6E5F9A3"/>
    <w:rsid w:val="CEFD0039"/>
    <w:rsid w:val="ED4F15D7"/>
    <w:rsid w:val="F5636DD7"/>
    <w:rsid w:val="F8D5B590"/>
    <w:rsid w:val="F9BFCF15"/>
    <w:rsid w:val="FB7F218B"/>
    <w:rsid w:val="FBF23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next w:val="1"/>
    <w:qFormat/>
    <w:uiPriority w:val="0"/>
    <w:pPr>
      <w:widowControl w:val="0"/>
      <w:spacing w:before="0" w:beforeAutospacing="0" w:after="0" w:afterAutospacing="0" w:line="700" w:lineRule="exact"/>
      <w:ind w:firstLine="0" w:firstLineChars="0"/>
      <w:jc w:val="center"/>
      <w:outlineLvl w:val="0"/>
    </w:pPr>
    <w:rPr>
      <w:rFonts w:hint="eastAsia" w:ascii="方正小标宋简体" w:hAnsi="方正小标宋简体" w:eastAsia="方正小标宋简体" w:cs="宋体"/>
      <w:bCs/>
      <w:kern w:val="36"/>
      <w:sz w:val="44"/>
      <w:szCs w:val="48"/>
      <w:lang w:val="en-US" w:eastAsia="zh-CN" w:bidi="ar"/>
    </w:rPr>
  </w:style>
  <w:style w:type="character" w:default="1" w:styleId="7">
    <w:name w:val="Default Paragraph Font"/>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2008-12-29T08:45:00Z</dcterms:created>
  <dc:creator>linyanjie</dc:creator>
  <cp:lastModifiedBy>陈勇</cp:lastModifiedBy>
  <cp:lastPrinted>2023-09-26T09:25:00Z</cp:lastPrinted>
  <dcterms:modified xsi:type="dcterms:W3CDTF">2023-10-07T15:10:33Z</dcterms:modified>
  <dc:title>我处发出《关于征求福建省第四批绿色制造名单意见的通知》，汇总了相关处室的意见。新材料工业处建议将《福建省第四批绿色设计产品评审情况汇总表》中福建省永安林业（集团）股份有限公司永安人造板厂产品（序号50-59）中密度纤维板的行业类别由建材类改为轻工类。消费品工业处提出莆田市工信局将百威雪津啤酒有限公司申报绿色制造名单，由于该企业为外资企业，建议将其纳入绿色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